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81F44" w14:textId="77777777" w:rsidR="00603E37" w:rsidRDefault="00460B40" w:rsidP="00D15D00">
      <w:pPr>
        <w:pStyle w:val="Title"/>
      </w:pPr>
      <w:r>
        <w:t>Title</w:t>
      </w:r>
    </w:p>
    <w:p w14:paraId="6E8436E9" w14:textId="77777777" w:rsidR="00460B40" w:rsidRPr="00460B40" w:rsidRDefault="00460B40" w:rsidP="00D15D00">
      <w:pPr>
        <w:pStyle w:val="Authors"/>
      </w:pPr>
      <w:r w:rsidRPr="00460B40">
        <w:rPr>
          <w:u w:val="single"/>
        </w:rPr>
        <w:t>Presenting Author Name</w:t>
      </w:r>
      <w:r w:rsidRPr="00460B40">
        <w:t xml:space="preserve">, Author Name, Author Name </w:t>
      </w:r>
    </w:p>
    <w:p w14:paraId="613B8639" w14:textId="77777777" w:rsidR="009838C2" w:rsidRPr="00460B40" w:rsidRDefault="00460B40" w:rsidP="00D15D00">
      <w:pPr>
        <w:pStyle w:val="Institution"/>
      </w:pPr>
      <w:r w:rsidRPr="00460B40">
        <w:t>Institution</w:t>
      </w:r>
      <w:r w:rsidR="003913DF">
        <w:t>(s)</w:t>
      </w:r>
    </w:p>
    <w:p w14:paraId="43992308" w14:textId="77777777" w:rsidR="00460B40" w:rsidRPr="00460B40" w:rsidRDefault="00460B40" w:rsidP="00460B40">
      <w:pPr>
        <w:rPr>
          <w:szCs w:val="22"/>
        </w:rPr>
      </w:pPr>
      <w:r w:rsidRPr="00460B40">
        <w:rPr>
          <w:szCs w:val="22"/>
        </w:rPr>
        <w:t>Type your</w:t>
      </w:r>
      <w:r>
        <w:rPr>
          <w:szCs w:val="22"/>
        </w:rPr>
        <w:t xml:space="preserve"> abstract here. Please limit your abstract to one page using this template. Figures</w:t>
      </w:r>
      <w:r w:rsidR="00AE7CE0">
        <w:rPr>
          <w:szCs w:val="22"/>
        </w:rPr>
        <w:t>, tables, and schemes</w:t>
      </w:r>
      <w:r>
        <w:rPr>
          <w:szCs w:val="22"/>
        </w:rPr>
        <w:t xml:space="preserve"> are welcome to be embedded in the abstract. </w:t>
      </w:r>
    </w:p>
    <w:p w14:paraId="64E1BA14" w14:textId="77777777" w:rsidR="004244FA" w:rsidRDefault="004244FA" w:rsidP="004244FA">
      <w:pPr>
        <w:jc w:val="left"/>
        <w:rPr>
          <w:lang w:val="en-GB"/>
        </w:rPr>
      </w:pPr>
    </w:p>
    <w:p w14:paraId="42AC78BE" w14:textId="77777777" w:rsidR="00672A49" w:rsidRDefault="00672A49" w:rsidP="004244FA">
      <w:pPr>
        <w:jc w:val="left"/>
        <w:rPr>
          <w:lang w:val="en-GB"/>
        </w:rPr>
      </w:pPr>
    </w:p>
    <w:p w14:paraId="6DA0E4F1" w14:textId="77777777" w:rsidR="00D15D00" w:rsidRDefault="00D15D00" w:rsidP="00D15D00">
      <w:pPr>
        <w:pStyle w:val="Figure"/>
      </w:pPr>
      <w:r>
        <w:t>Figure</w:t>
      </w:r>
    </w:p>
    <w:p w14:paraId="507BDC2C" w14:textId="77777777" w:rsidR="00D15D00" w:rsidRDefault="00D15D00" w:rsidP="00D15D00">
      <w:pPr>
        <w:pStyle w:val="Caption"/>
        <w:rPr>
          <w:lang w:val="en-GB"/>
        </w:rPr>
      </w:pPr>
      <w:r w:rsidRPr="00D15D00">
        <w:rPr>
          <w:b/>
          <w:bCs/>
          <w:lang w:val="en-GB"/>
        </w:rPr>
        <w:t>Fig. X.</w:t>
      </w:r>
      <w:r>
        <w:rPr>
          <w:lang w:val="en-GB"/>
        </w:rPr>
        <w:t xml:space="preserve"> Caption for image.</w:t>
      </w:r>
    </w:p>
    <w:p w14:paraId="3ABA701B" w14:textId="77777777" w:rsidR="0081701B" w:rsidRDefault="0081701B" w:rsidP="004244FA">
      <w:pPr>
        <w:jc w:val="left"/>
        <w:rPr>
          <w:lang w:val="en-GB"/>
        </w:rPr>
      </w:pPr>
    </w:p>
    <w:p w14:paraId="1D6B99C5" w14:textId="77777777" w:rsidR="0081701B" w:rsidRDefault="0081701B" w:rsidP="004244FA">
      <w:pPr>
        <w:jc w:val="left"/>
        <w:rPr>
          <w:lang w:val="en-GB"/>
        </w:rPr>
      </w:pPr>
    </w:p>
    <w:p w14:paraId="43F6EBDD" w14:textId="77777777" w:rsidR="0081701B" w:rsidRPr="00D15D00" w:rsidRDefault="00FD4791" w:rsidP="00C008D4">
      <w:pPr>
        <w:pStyle w:val="Heading1"/>
      </w:pPr>
      <w:r w:rsidRPr="00D15D00">
        <w:t>References</w:t>
      </w:r>
    </w:p>
    <w:p w14:paraId="72C35A32" w14:textId="6771A57E" w:rsidR="00FD4791" w:rsidRDefault="0021206D" w:rsidP="00D15D00">
      <w:pPr>
        <w:pStyle w:val="ListParagraph"/>
        <w:numPr>
          <w:ilvl w:val="0"/>
          <w:numId w:val="1"/>
        </w:numPr>
        <w:ind w:left="567"/>
        <w:jc w:val="left"/>
        <w:rPr>
          <w:lang w:val="en-GB"/>
        </w:rPr>
      </w:pPr>
      <w:r>
        <w:rPr>
          <w:lang w:val="en-GB"/>
        </w:rPr>
        <w:t>Initial. Lastname</w:t>
      </w:r>
      <w:r w:rsidR="00655F9C">
        <w:rPr>
          <w:lang w:val="en-GB"/>
        </w:rPr>
        <w:t xml:space="preserve">, </w:t>
      </w:r>
      <w:r w:rsidR="00655F9C">
        <w:rPr>
          <w:i/>
          <w:iCs/>
          <w:lang w:val="en-GB"/>
        </w:rPr>
        <w:t>Journal</w:t>
      </w:r>
      <w:r w:rsidR="00655F9C">
        <w:rPr>
          <w:lang w:val="en-GB"/>
        </w:rPr>
        <w:t xml:space="preserve">, </w:t>
      </w:r>
      <w:r w:rsidR="00655F9C">
        <w:rPr>
          <w:b/>
          <w:bCs/>
          <w:lang w:val="en-GB"/>
        </w:rPr>
        <w:t>Year</w:t>
      </w:r>
      <w:r w:rsidR="00655F9C">
        <w:rPr>
          <w:lang w:val="en-GB"/>
        </w:rPr>
        <w:t xml:space="preserve">, </w:t>
      </w:r>
      <w:r w:rsidR="00655F9C">
        <w:rPr>
          <w:i/>
          <w:iCs/>
          <w:lang w:val="en-GB"/>
        </w:rPr>
        <w:t>Volume</w:t>
      </w:r>
      <w:r w:rsidR="00655F9C">
        <w:rPr>
          <w:lang w:val="en-GB"/>
        </w:rPr>
        <w:t>, Page</w:t>
      </w:r>
      <w:r w:rsidR="00E47F2C">
        <w:rPr>
          <w:lang w:val="en-GB"/>
        </w:rPr>
        <w:t>.</w:t>
      </w:r>
      <w:r w:rsidR="00672A49">
        <w:rPr>
          <w:lang w:val="en-GB"/>
        </w:rPr>
        <w:tab/>
      </w:r>
      <w:r w:rsidR="00672A49">
        <w:rPr>
          <w:lang w:val="en-GB"/>
        </w:rPr>
        <w:tab/>
        <w:t>(Wiley Reference Style)</w:t>
      </w:r>
    </w:p>
    <w:p w14:paraId="4B6812FE" w14:textId="77777777" w:rsidR="00672A49" w:rsidRDefault="00672A49" w:rsidP="00D15D00">
      <w:pPr>
        <w:pStyle w:val="ListParagraph"/>
        <w:numPr>
          <w:ilvl w:val="0"/>
          <w:numId w:val="1"/>
        </w:numPr>
        <w:ind w:left="567"/>
        <w:jc w:val="left"/>
        <w:rPr>
          <w:lang w:val="en-GB"/>
        </w:rPr>
      </w:pPr>
      <w:r>
        <w:rPr>
          <w:lang w:val="en-GB"/>
        </w:rPr>
        <w:t>Second</w:t>
      </w:r>
    </w:p>
    <w:p w14:paraId="72AD8A97" w14:textId="77777777" w:rsidR="00D15D00" w:rsidRPr="00D15D00" w:rsidRDefault="00672A49" w:rsidP="00D15D00">
      <w:pPr>
        <w:pStyle w:val="ListParagraph"/>
        <w:numPr>
          <w:ilvl w:val="0"/>
          <w:numId w:val="1"/>
        </w:numPr>
        <w:ind w:left="567"/>
        <w:jc w:val="left"/>
        <w:rPr>
          <w:lang w:val="en-GB"/>
        </w:rPr>
      </w:pPr>
      <w:r>
        <w:rPr>
          <w:lang w:val="en-GB"/>
        </w:rPr>
        <w:t>Third...</w:t>
      </w:r>
    </w:p>
    <w:sectPr w:rsidR="00D15D00" w:rsidRPr="00D15D00" w:rsidSect="003913DF">
      <w:headerReference w:type="default" r:id="rId7"/>
      <w:footerReference w:type="default" r:id="rId8"/>
      <w:pgSz w:w="11900" w:h="16820"/>
      <w:pgMar w:top="1418" w:right="1134" w:bottom="851" w:left="1134" w:header="283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057E4" w14:textId="77777777" w:rsidR="003B6D0C" w:rsidRDefault="003B6D0C" w:rsidP="00460B40">
      <w:pPr>
        <w:spacing w:after="0" w:line="240" w:lineRule="auto"/>
      </w:pPr>
      <w:r>
        <w:separator/>
      </w:r>
    </w:p>
  </w:endnote>
  <w:endnote w:type="continuationSeparator" w:id="0">
    <w:p w14:paraId="043011B2" w14:textId="77777777" w:rsidR="003B6D0C" w:rsidRDefault="003B6D0C" w:rsidP="00460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Headings CS)">
    <w:altName w:val="Times New Roman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86D77" w14:textId="77777777" w:rsidR="00460B40" w:rsidRPr="0091765E" w:rsidRDefault="00D463D3" w:rsidP="0091765E">
    <w:pPr>
      <w:pStyle w:val="Footer"/>
    </w:pPr>
    <w:r w:rsidRPr="0091765E">
      <w:t>12</w:t>
    </w:r>
    <w:r w:rsidR="00460B40" w:rsidRPr="0091765E">
      <w:t xml:space="preserve">th </w:t>
    </w:r>
    <w:r w:rsidRPr="0091765E">
      <w:t>International Conference on f-Element Chemistry</w:t>
    </w:r>
    <w:r w:rsidR="00E52CD1" w:rsidRPr="0091765E">
      <w:t>, 6</w:t>
    </w:r>
    <w:r w:rsidR="00FD4791" w:rsidRPr="0091765E">
      <w:t>th</w:t>
    </w:r>
    <w:r w:rsidR="00E52CD1" w:rsidRPr="0091765E">
      <w:t>–10</w:t>
    </w:r>
    <w:r w:rsidR="00FD4791" w:rsidRPr="0091765E">
      <w:t>th September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0B959" w14:textId="77777777" w:rsidR="003B6D0C" w:rsidRDefault="003B6D0C" w:rsidP="00460B40">
      <w:pPr>
        <w:spacing w:after="0" w:line="240" w:lineRule="auto"/>
      </w:pPr>
      <w:r>
        <w:separator/>
      </w:r>
    </w:p>
  </w:footnote>
  <w:footnote w:type="continuationSeparator" w:id="0">
    <w:p w14:paraId="3F1F991B" w14:textId="77777777" w:rsidR="003B6D0C" w:rsidRDefault="003B6D0C" w:rsidP="00460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D8B2B" w14:textId="77777777" w:rsidR="00460B40" w:rsidRDefault="00FD38B9">
    <w:r>
      <w:rPr>
        <w:noProof/>
      </w:rPr>
      <w:drawing>
        <wp:inline distT="0" distB="0" distL="0" distR="0" wp14:anchorId="31C14258" wp14:editId="5E1AEBAE">
          <wp:extent cx="2105123" cy="540000"/>
          <wp:effectExtent l="0" t="0" r="3175" b="6350"/>
          <wp:docPr id="339503756" name="Picture 1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503756" name="Picture 1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123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540357"/>
    <w:multiLevelType w:val="hybridMultilevel"/>
    <w:tmpl w:val="A98253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231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F2C"/>
    <w:rsid w:val="000A419A"/>
    <w:rsid w:val="0021206D"/>
    <w:rsid w:val="00273BC4"/>
    <w:rsid w:val="003913DF"/>
    <w:rsid w:val="003B6D0C"/>
    <w:rsid w:val="004244FA"/>
    <w:rsid w:val="00460B40"/>
    <w:rsid w:val="00494C7E"/>
    <w:rsid w:val="00581800"/>
    <w:rsid w:val="006015DC"/>
    <w:rsid w:val="00603E37"/>
    <w:rsid w:val="00655F9C"/>
    <w:rsid w:val="00672A49"/>
    <w:rsid w:val="00684177"/>
    <w:rsid w:val="00686CFF"/>
    <w:rsid w:val="006A708E"/>
    <w:rsid w:val="006E12AF"/>
    <w:rsid w:val="00740403"/>
    <w:rsid w:val="00782B74"/>
    <w:rsid w:val="007F62D6"/>
    <w:rsid w:val="0081701B"/>
    <w:rsid w:val="00863CAB"/>
    <w:rsid w:val="008F6C15"/>
    <w:rsid w:val="0091765E"/>
    <w:rsid w:val="00976990"/>
    <w:rsid w:val="009838C2"/>
    <w:rsid w:val="009B5D34"/>
    <w:rsid w:val="00A567D8"/>
    <w:rsid w:val="00AB45B8"/>
    <w:rsid w:val="00AE7CE0"/>
    <w:rsid w:val="00B103A9"/>
    <w:rsid w:val="00C008D4"/>
    <w:rsid w:val="00C238CE"/>
    <w:rsid w:val="00C8500A"/>
    <w:rsid w:val="00C926B0"/>
    <w:rsid w:val="00CA2D0C"/>
    <w:rsid w:val="00D15D00"/>
    <w:rsid w:val="00D463D3"/>
    <w:rsid w:val="00E47F2C"/>
    <w:rsid w:val="00E52CD1"/>
    <w:rsid w:val="00E64385"/>
    <w:rsid w:val="00EE235F"/>
    <w:rsid w:val="00FD38B9"/>
    <w:rsid w:val="00F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A2C9B"/>
  <w15:chartTrackingRefBased/>
  <w15:docId w15:val="{8BEFD8C6-3CEA-494E-8A87-E27225371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D00"/>
    <w:pPr>
      <w:spacing w:after="120" w:line="276" w:lineRule="auto"/>
      <w:jc w:val="both"/>
    </w:pPr>
    <w:rPr>
      <w:rFonts w:eastAsiaTheme="minorEastAsia"/>
      <w:sz w:val="22"/>
    </w:rPr>
  </w:style>
  <w:style w:type="paragraph" w:styleId="Heading1">
    <w:name w:val="heading 1"/>
    <w:basedOn w:val="Normal"/>
    <w:next w:val="Normal"/>
    <w:uiPriority w:val="9"/>
    <w:qFormat/>
    <w:rsid w:val="00C008D4"/>
    <w:pPr>
      <w:outlineLvl w:val="0"/>
    </w:pPr>
    <w:rPr>
      <w:rFonts w:cs="Times New Roman (Body CS)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C008D4"/>
    <w:pPr>
      <w:keepNext/>
      <w:keepLines/>
      <w:spacing w:after="0"/>
      <w:outlineLvl w:val="1"/>
    </w:pPr>
    <w:rPr>
      <w:rFonts w:eastAsiaTheme="majorEastAsia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15D00"/>
    <w:pPr>
      <w:spacing w:after="80" w:line="240" w:lineRule="auto"/>
      <w:contextualSpacing/>
      <w:jc w:val="center"/>
    </w:pPr>
    <w:rPr>
      <w:rFonts w:asciiTheme="majorHAnsi" w:eastAsiaTheme="majorEastAsia" w:hAnsiTheme="majorHAnsi" w:cs="Times New Roman (Headings CS)"/>
      <w:kern w:val="28"/>
      <w:sz w:val="32"/>
      <w:szCs w:val="56"/>
    </w:rPr>
  </w:style>
  <w:style w:type="paragraph" w:customStyle="1" w:styleId="Figure">
    <w:name w:val="Figure"/>
    <w:basedOn w:val="Normal"/>
    <w:qFormat/>
    <w:rsid w:val="00D15D00"/>
    <w:pPr>
      <w:spacing w:after="80"/>
      <w:jc w:val="center"/>
    </w:pPr>
    <w:rPr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D15D00"/>
    <w:pPr>
      <w:contextualSpacing/>
    </w:pPr>
    <w:rPr>
      <w:iCs/>
      <w:szCs w:val="18"/>
    </w:rPr>
  </w:style>
  <w:style w:type="paragraph" w:customStyle="1" w:styleId="Institution">
    <w:name w:val="Institution"/>
    <w:basedOn w:val="Normal"/>
    <w:next w:val="Normal"/>
    <w:qFormat/>
    <w:rsid w:val="00D15D00"/>
    <w:pPr>
      <w:spacing w:after="240"/>
      <w:jc w:val="center"/>
    </w:pPr>
    <w:rPr>
      <w:i/>
      <w:szCs w:val="22"/>
    </w:rPr>
  </w:style>
  <w:style w:type="paragraph" w:customStyle="1" w:styleId="Authors">
    <w:name w:val="Authors"/>
    <w:basedOn w:val="Normal"/>
    <w:next w:val="Institution"/>
    <w:qFormat/>
    <w:rsid w:val="00D15D00"/>
    <w:pPr>
      <w:spacing w:after="80"/>
      <w:jc w:val="center"/>
    </w:pPr>
    <w:rPr>
      <w:szCs w:val="22"/>
    </w:rPr>
  </w:style>
  <w:style w:type="paragraph" w:styleId="ListParagraph">
    <w:name w:val="List Paragraph"/>
    <w:basedOn w:val="Normal"/>
    <w:uiPriority w:val="34"/>
    <w:qFormat/>
    <w:rsid w:val="00D15D00"/>
    <w:pPr>
      <w:spacing w:after="80"/>
      <w:ind w:left="567"/>
      <w:contextualSpacing/>
    </w:pPr>
  </w:style>
  <w:style w:type="paragraph" w:styleId="Footer">
    <w:name w:val="footer"/>
    <w:basedOn w:val="Normal"/>
    <w:uiPriority w:val="99"/>
    <w:unhideWhenUsed/>
    <w:rsid w:val="0091765E"/>
    <w:pPr>
      <w:spacing w:after="0" w:line="240" w:lineRule="auto"/>
      <w:jc w:val="center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C008D4"/>
    <w:rPr>
      <w:rFonts w:eastAsiaTheme="majorEastAsia" w:cstheme="majorBidi"/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user/git/WordStyleRemover/ICFE12%20Abstract%20Template%20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551C0681C95840B797A5F5483A87B7" ma:contentTypeVersion="10" ma:contentTypeDescription="Create a new document." ma:contentTypeScope="" ma:versionID="eb309ecbcb0e9d98e55a2aa49853a52a">
  <xsd:schema xmlns:xsd="http://www.w3.org/2001/XMLSchema" xmlns:xs="http://www.w3.org/2001/XMLSchema" xmlns:p="http://schemas.microsoft.com/office/2006/metadata/properties" xmlns:ns2="6e73f97b-6c7d-477f-9125-9ecd1df2a671" xmlns:ns3="eef48ce3-d634-4b61-b719-cf6ca74c82df" targetNamespace="http://schemas.microsoft.com/office/2006/metadata/properties" ma:root="true" ma:fieldsID="c515c3af9b19583d89f4060365846a93" ns2:_="" ns3:_="">
    <xsd:import namespace="6e73f97b-6c7d-477f-9125-9ecd1df2a671"/>
    <xsd:import namespace="eef48ce3-d634-4b61-b719-cf6ca74c82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3f97b-6c7d-477f-9125-9ecd1df2a6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48ce3-d634-4b61-b719-cf6ca74c82d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e23879e-4644-4f85-a520-ba69b363129e}" ma:internalName="TaxCatchAll" ma:showField="CatchAllData" ma:web="eef48ce3-d634-4b61-b719-cf6ca74c82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f48ce3-d634-4b61-b719-cf6ca74c82df" xsi:nil="true"/>
    <lcf76f155ced4ddcb4097134ff3c332f xmlns="6e73f97b-6c7d-477f-9125-9ecd1df2a67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BEF117-EB29-4B47-A917-B7FDE5BFF729}"/>
</file>

<file path=customXml/itemProps2.xml><?xml version="1.0" encoding="utf-8"?>
<ds:datastoreItem xmlns:ds="http://schemas.openxmlformats.org/officeDocument/2006/customXml" ds:itemID="{BC2B14E6-B2C6-4445-AAB5-6B1D30A34334}"/>
</file>

<file path=customXml/itemProps3.xml><?xml version="1.0" encoding="utf-8"?>
<ds:datastoreItem xmlns:ds="http://schemas.openxmlformats.org/officeDocument/2006/customXml" ds:itemID="{A986E473-32B8-4259-96FB-D26501E415CA}"/>
</file>

<file path=docProps/app.xml><?xml version="1.0" encoding="utf-8"?>
<Properties xmlns="http://schemas.openxmlformats.org/officeDocument/2006/extended-properties" xmlns:vt="http://schemas.openxmlformats.org/officeDocument/2006/docPropsVTypes">
  <Template>ICFE12 Abstract Template V1.dotx</Template>
  <TotalTime>0</TotalTime>
  <Pages>1</Pages>
  <Words>55</Words>
  <Characters>313</Characters>
  <Application>Microsoft Office Word</Application>
  <DocSecurity>0</DocSecurity>
  <Lines>14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ICFE12 Abstract Template</vt:lpstr>
    </vt:vector>
  </TitlesOfParts>
  <Manager/>
  <Company>The University of Manchester</Company>
  <LinksUpToDate>false</LinksUpToDate>
  <CharactersWithSpaces>357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ICFE12 Abstract Template</dc:title>
  <dc:subject/>
  <dc:creator>mbdxjcg3</dc:creator>
  <cp:keywords/>
  <dc:description/>
  <cp:lastModifiedBy>Conrad Goodwin</cp:lastModifiedBy>
  <cp:revision>1</cp:revision>
  <dcterms:created xsi:type="dcterms:W3CDTF">2025-09-09T13:05:00Z</dcterms:created>
  <dcterms:modified xsi:type="dcterms:W3CDTF">2025-09-09T13:05:00Z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0x01010063551C0681C95840B797A5F5483A87B7</vt:lpwstr>
  </property>
</Properties>
</file>